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4F44" w14:textId="6EC7FE43" w:rsidR="005527C3" w:rsidRPr="00010F0E" w:rsidRDefault="005527C3" w:rsidP="00010F0E">
      <w:pPr>
        <w:spacing w:line="240" w:lineRule="auto"/>
        <w:jc w:val="center"/>
        <w:rPr>
          <w:rFonts w:ascii="Times New Roman" w:hAnsi="Times New Roman" w:cs="Times New Roman"/>
          <w:color w:val="156082" w:themeColor="accent1"/>
          <w:sz w:val="36"/>
          <w:szCs w:val="36"/>
        </w:rPr>
      </w:pPr>
      <w:r w:rsidRPr="00010F0E">
        <w:rPr>
          <w:rFonts w:ascii="Times New Roman" w:hAnsi="Times New Roman" w:cs="Times New Roman"/>
          <w:color w:val="156082" w:themeColor="accent1"/>
          <w:sz w:val="36"/>
          <w:szCs w:val="36"/>
        </w:rPr>
        <w:t>Картотека подвижных игр для детей средней группы</w:t>
      </w:r>
    </w:p>
    <w:p w14:paraId="3104724F" w14:textId="77777777" w:rsid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C0DA76" w14:textId="134AA0B8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Придумай движение</w:t>
      </w:r>
    </w:p>
    <w:p w14:paraId="12F9A7CF" w14:textId="7452D8E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4956B69C" w14:textId="2958C26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физкультурный зал.</w:t>
      </w:r>
    </w:p>
    <w:p w14:paraId="3D273671" w14:textId="4D25EBC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 xml:space="preserve">Инвентарь: 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 xml:space="preserve"> по количеству игроков.</w:t>
      </w:r>
    </w:p>
    <w:p w14:paraId="1F94BECE" w14:textId="42D2809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формировать чувство ритма и творческие способности.</w:t>
      </w:r>
    </w:p>
    <w:p w14:paraId="54902E38" w14:textId="0CDFB57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426B9DC6" w14:textId="1A8B94B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 xml:space="preserve">Игроки строятся в колонну по одному, сидя на 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 xml:space="preserve">, и прыгают по кругу под ритмичную музыку. По сигналу останавливаются, педагог вызывает одного из детей в центр круга. Вызванный игрок показывает любое ритмичное движение на 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>, а дети за ним повторяют, затем продолжают прыжки по кругу.</w:t>
      </w:r>
    </w:p>
    <w:p w14:paraId="02FBED30" w14:textId="77D5BC59" w:rsid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Движения должны сочетаться с музыкой и не повторяться.</w:t>
      </w:r>
    </w:p>
    <w:p w14:paraId="7F6CFD9E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C6EB8F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Мотоциклисты</w:t>
      </w:r>
    </w:p>
    <w:p w14:paraId="52BA6B64" w14:textId="12B401E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00B59FC5" w14:textId="1EBABF0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0528548B" w14:textId="7D4073B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мячи среднего диаметра по количеству детей, 3 флажка.</w:t>
      </w:r>
    </w:p>
    <w:p w14:paraId="6D7A33C0" w14:textId="2CA5434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закреплять ведение мяча одной или двумя руками.</w:t>
      </w:r>
    </w:p>
    <w:p w14:paraId="631BA214" w14:textId="1A8BC1E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64094E4B" w14:textId="7E9BA50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Игроки-«мотоциклисты» ведут мяч по площадке в разных направлениях, отбивая его об пол одной или двумя руками. Педагог — «регулировщик» стоит в центре площадки и держит в руках 3 флажка (зелёного, красного и жёлтого цвета). Когда регулировщик поднимает жёлтый флажок, то мотоциклисты отбивают мяч об пол на месте, когда красный — останавливаются с мячом в руках, зелёный флажок — продолжают движение. Мотоциклисты, которые нарушили правила, временно выбывают из игры.</w:t>
      </w:r>
    </w:p>
    <w:p w14:paraId="540D6C43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Если дети не владеют ведением мяча, то можно отбивать мяч об пол двумя руками и ловить на месте и в движении.</w:t>
      </w:r>
    </w:p>
    <w:p w14:paraId="21FF1817" w14:textId="77777777" w:rsid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4FB9DE" w14:textId="77777777" w:rsidR="00010F0E" w:rsidRDefault="00010F0E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D30A02" w14:textId="77777777" w:rsidR="00010F0E" w:rsidRPr="005527C3" w:rsidRDefault="00010F0E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4BE459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lastRenderedPageBreak/>
        <w:t>Ласточка без гнезда</w:t>
      </w:r>
    </w:p>
    <w:p w14:paraId="1B04F69A" w14:textId="60BB842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344E4DB2" w14:textId="14C9F17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292F0F7C" w14:textId="22410A2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обручи малого диаметра по количеству детей.</w:t>
      </w:r>
    </w:p>
    <w:p w14:paraId="648C17CA" w14:textId="342FE658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внимание и ловкость.</w:t>
      </w:r>
    </w:p>
    <w:p w14:paraId="6D3DB5BB" w14:textId="3EAED0E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6E955F99" w14:textId="53914BA4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На площадке в свободном порядке расположены обручи — «гнёзда» по количеству детей. Игроки — «ласточки» бегают по площадке в разных направлениях, обегая гнёзда, а педагог убирает один или два обруча. По звуковому сигналу ласточки занимают любое гнездо. Игроки, которым не хватило обруча, — ласточки без гнезда. Игра повторяется 3-4 раза, ласточки без гнезда остаются в игре.</w:t>
      </w:r>
    </w:p>
    <w:p w14:paraId="738161CC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 время бега не наступать на гнёзда.</w:t>
      </w:r>
    </w:p>
    <w:p w14:paraId="4591BAA2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B1A582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Охота на зайца</w:t>
      </w:r>
    </w:p>
    <w:p w14:paraId="1AECBA18" w14:textId="001AB430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0DCACF8F" w14:textId="1B7F483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08925E99" w14:textId="7D032BD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2FDEBD9A" w14:textId="7DB5E3F8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быстроту и ловкость.</w:t>
      </w:r>
    </w:p>
    <w:p w14:paraId="54C0867D" w14:textId="44FCD480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78F439CE" w14:textId="66F428F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На противоположных сторонах площадки проводятся 2 черты, за чертой — 2 «леса», между ними — «охотничья поляна». Игроки — «зайчата» находятся в одном лесу, а водящий — «охотничий пёс» на поляне. По сигналу зайчата перебегают через поляну из одного леса в другой, а пёс старается их догнать и запятнать. Пойманные игроки выбывают из игры.</w:t>
      </w:r>
    </w:p>
    <w:p w14:paraId="495B7BE6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Псу нельзя выбегать за границы охотничьей поляны.</w:t>
      </w:r>
    </w:p>
    <w:p w14:paraId="55AD124D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A3F574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Поймай комара</w:t>
      </w:r>
    </w:p>
    <w:p w14:paraId="4E5B0609" w14:textId="4C8E19B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3BEDF526" w14:textId="027DD8A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3762D150" w14:textId="30EE321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гимнастическая палка или прут.</w:t>
      </w:r>
    </w:p>
    <w:p w14:paraId="6504C59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совершенствовать скоростно-силовые способности.</w:t>
      </w:r>
    </w:p>
    <w:p w14:paraId="031E639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91BBC8" w14:textId="7C464E6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35477102" w14:textId="303BCB4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Игроки-«лягушки» строятся в круг, в центре круга педагог, который держит в руках гимнастическую палку или прут с привязанным к нему «комаром» из бумаги. Педагог вращает комара выше голов детей, а дети подпрыгивают, стараясь коснуться его двумя руками. Отмечаются самые ловкие игроки.</w:t>
      </w:r>
    </w:p>
    <w:p w14:paraId="10C719CB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Лягушки подпрыгивают только тогда, когда комар пролетает над головой; отталкиваться следует двумя ногами.</w:t>
      </w:r>
    </w:p>
    <w:p w14:paraId="41353FD6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DECC56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Запомни фигуру</w:t>
      </w:r>
    </w:p>
    <w:p w14:paraId="63335824" w14:textId="4ECF159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1B9FAC46" w14:textId="797B50B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4E68C029" w14:textId="0AD44BA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разноцветные кольца по количеству детей.</w:t>
      </w:r>
    </w:p>
    <w:p w14:paraId="6C627A32" w14:textId="0D682BE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развивать зрительно-моторную память.</w:t>
      </w:r>
    </w:p>
    <w:p w14:paraId="4B9106C4" w14:textId="074AE84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1E0D03D6" w14:textId="5FBE9F8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На площадке в свободном порядке лежат «домики» — кольца. Игроки занимают любой домик. Из их числа выбирается водящий, который придумывает любую статичную фигуру в кольце и показывает её детям. Игроки разбегаются по площадке, а по сигналу занимают свой домик, повторяя показанную водящим фигуру. Отмечаются дети, которые правильно выполнили задание, затем выбирается новый водящий.</w:t>
      </w:r>
    </w:p>
    <w:p w14:paraId="7458DA7E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Фигуры можно придумывать из разных исходных положений — стоя, сидя, лежа; нельзя занимать чужой домик; кольца можно заменить на другие ориентиры — кубы, стулья, обручи и т. д.</w:t>
      </w:r>
    </w:p>
    <w:p w14:paraId="0FC304FE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A3496F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Горячее место</w:t>
      </w:r>
    </w:p>
    <w:p w14:paraId="164DB0D3" w14:textId="3CEAE7E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3C499D88" w14:textId="1ACFB63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35F09E73" w14:textId="2D8EAE1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по 2-3 ленты на ребёнка.</w:t>
      </w:r>
    </w:p>
    <w:p w14:paraId="4A218C55" w14:textId="55B91B64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быстроту и ловкость.</w:t>
      </w:r>
    </w:p>
    <w:p w14:paraId="2D22C63D" w14:textId="35892E2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0CE0462D" w14:textId="6ABC006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 xml:space="preserve">На одной стороне площадки — игровое поле с игроками, на противоположной стороне параллельными линиями обозначено «горячее место», в центре площадки находится водящий. По сигналу игрокам нужно перебежать с игрового поля в горячее к место, взять одну ленту и вернуться обратно. Водящий старается запятнать бегущих детей. Пойманные игроки </w:t>
      </w:r>
      <w:r w:rsidRPr="005527C3">
        <w:rPr>
          <w:rFonts w:ascii="Times New Roman" w:hAnsi="Times New Roman" w:cs="Times New Roman"/>
          <w:sz w:val="28"/>
          <w:szCs w:val="28"/>
        </w:rPr>
        <w:lastRenderedPageBreak/>
        <w:t>временно выбывают из игры. По сигналу игра останавливается, у оставшихся игроков считают ленты. Отмечаются дети, у которых оказалось больше лент.</w:t>
      </w:r>
    </w:p>
    <w:p w14:paraId="12F0D689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Перебегать с игрового поля в горячее место только по команде водящему нельзя пересекать границы игрового поля и горячего места; игрокам нельзя брать сразу несколько лент.</w:t>
      </w:r>
    </w:p>
    <w:p w14:paraId="3C63035C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84C61A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010F0E">
        <w:rPr>
          <w:rFonts w:ascii="Times New Roman" w:hAnsi="Times New Roman" w:cs="Times New Roman"/>
          <w:color w:val="FF0000"/>
          <w:sz w:val="32"/>
          <w:szCs w:val="32"/>
        </w:rPr>
        <w:t>Ловишка</w:t>
      </w:r>
      <w:proofErr w:type="spellEnd"/>
      <w:r w:rsidRPr="00010F0E">
        <w:rPr>
          <w:rFonts w:ascii="Times New Roman" w:hAnsi="Times New Roman" w:cs="Times New Roman"/>
          <w:color w:val="FF0000"/>
          <w:sz w:val="32"/>
          <w:szCs w:val="32"/>
        </w:rPr>
        <w:t xml:space="preserve"> с мячом</w:t>
      </w:r>
    </w:p>
    <w:p w14:paraId="77009D33" w14:textId="6052F85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09C640DA" w14:textId="6A0ED988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014CF4D9" w14:textId="56BC16C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мяч среднего диаметра.</w:t>
      </w:r>
    </w:p>
    <w:p w14:paraId="0059E60D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быстроту и ловкость.</w:t>
      </w:r>
    </w:p>
    <w:p w14:paraId="5DC4B727" w14:textId="04D9870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1F5BC327" w14:textId="281DCC5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строятся в круг, водящий — «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 xml:space="preserve">» находится в центре круга с мячом в руках. 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 xml:space="preserve"> выполняет бросок мяча, стоящему напротив игроку, называя его по имени. Игрок ловит мяч и перебрасывает его 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 xml:space="preserve">. После 3-4 передач 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 xml:space="preserve"> подбрасывает мяч вверх, дети разбегаются по площадке, а водящий догоняет и пятнает игроков, бросая в них мяч. Игроки, которых запятнали, временно выбывают из игры. По сигналу игра останавливается, подсчитываются запятнанные игроки, выбирается новый водящий.</w:t>
      </w:r>
    </w:p>
    <w:p w14:paraId="1E5A7946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Пятнать игроков аккуратно — бросать мяч в спину или в ноги.</w:t>
      </w:r>
    </w:p>
    <w:p w14:paraId="0FEB3E8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CBBC68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Совушка</w:t>
      </w:r>
    </w:p>
    <w:p w14:paraId="36AD4BD8" w14:textId="7A85A2A4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010348E1" w14:textId="73BD799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4F5E6D57" w14:textId="46EF8EF8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29044E5C" w14:textId="6F4CA19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формировать творческое воображение.</w:t>
      </w:r>
    </w:p>
    <w:p w14:paraId="78F67327" w14:textId="3AFE0D60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72AABC73" w14:textId="3F53E9F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(жучки, паучки, мышки, бабочки) находятся на площадке, водящий — «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>» сидит в гнезде. Со словами «День наступает — всё оживает!» игроки передвигаются по площадке, выполняя имитационные действия. Со словами «Ночь наступает — всё замирает!» дети останавливаются и замирают в неподвижной позе. Совушка выходит на охоту и забирает с собой тех игроков, которые пошевелились.</w:t>
      </w:r>
    </w:p>
    <w:p w14:paraId="1B0C89DB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Совушке нельзя долго наблюдать за одним и тем же игроком.</w:t>
      </w:r>
    </w:p>
    <w:p w14:paraId="4B11569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34F736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lastRenderedPageBreak/>
        <w:t>Лошадки</w:t>
      </w:r>
    </w:p>
    <w:p w14:paraId="6ADA57EA" w14:textId="449FC26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1B3C6D83" w14:textId="3FF2997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физкультурный зал.</w:t>
      </w:r>
    </w:p>
    <w:p w14:paraId="169E5999" w14:textId="58F6BAE8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1 обруч среднего диаметра на пару игроков.</w:t>
      </w:r>
    </w:p>
    <w:p w14:paraId="52FDA2F7" w14:textId="0C6D2B1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формировать согласованность двигательных действий.</w:t>
      </w:r>
    </w:p>
    <w:p w14:paraId="2A2B34F4" w14:textId="59C9818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1F245619" w14:textId="227B669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строятся парами, каждая пара берёт один обруч — «упряжку». Один игрок в паре — «лошадка», второй — «наездник». Лошадка стоит в обруче, удерживая его двумя руками на уровне пояса, наездник стоит за обручем и держит обруч двумя руками. По команде «Поехали в лес за дровами!» наездники говорят «Но!» и скачут галопом в паре с лошадкой. По команде «Приехали в лес. Наездники, отпустите лошадок отдохнуть!» лошадки выходят из обруча и передвигаются по полу в упоре на коленях («щиплют травку», «пьют водичку»), а наездники ходят рядом. По команде «Поехали дальше, запрягайте лошадей!» пары едут дальше. Затем игроки меняются ролями.</w:t>
      </w:r>
    </w:p>
    <w:p w14:paraId="5007CE3B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Согласовывать движения в паре, не тянуть друг друга.</w:t>
      </w:r>
    </w:p>
    <w:p w14:paraId="567F7C68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D48CDA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Линеечка</w:t>
      </w:r>
    </w:p>
    <w:p w14:paraId="10D22292" w14:textId="184932A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4E6BB360" w14:textId="4B29622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2243EE4D" w14:textId="0DA8179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2DB820EC" w14:textId="049DBB0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самоорганизацию.</w:t>
      </w:r>
    </w:p>
    <w:p w14:paraId="57ABE376" w14:textId="0C687E8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1B6B0158" w14:textId="1FCBEFE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строятся в 2-3 шеренги по периметру площадки. По команде расходятся или разбегаются в разных направлениях, а по звуковому сигналу выполняют построение в шеренгу на своём месте. Отмечается команда, которая быстрее и ровнее построилась.</w:t>
      </w:r>
    </w:p>
    <w:p w14:paraId="731F55D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Строиться только в своей команде, очередность в шеренге значения не имеет.</w:t>
      </w:r>
    </w:p>
    <w:p w14:paraId="142E421A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AA9D1C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Рыбаки и рыбки</w:t>
      </w:r>
    </w:p>
    <w:p w14:paraId="0EB6654E" w14:textId="58B4CEE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065915CA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207D364D" w14:textId="4512EE5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</w:t>
      </w:r>
      <w:r w:rsidR="00010F0E">
        <w:rPr>
          <w:rFonts w:ascii="Times New Roman" w:hAnsi="Times New Roman" w:cs="Times New Roman"/>
          <w:sz w:val="28"/>
          <w:szCs w:val="28"/>
        </w:rPr>
        <w:t>т</w:t>
      </w:r>
      <w:r w:rsidRPr="005527C3">
        <w:rPr>
          <w:rFonts w:ascii="Times New Roman" w:hAnsi="Times New Roman" w:cs="Times New Roman"/>
          <w:sz w:val="28"/>
          <w:szCs w:val="28"/>
        </w:rPr>
        <w:t>арь: не требуется</w:t>
      </w:r>
    </w:p>
    <w:p w14:paraId="4BAE5F5A" w14:textId="024F76A0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lastRenderedPageBreak/>
        <w:t>Цель игры: формировать согласованность двигательных действий.</w:t>
      </w:r>
    </w:p>
    <w:p w14:paraId="6479BA56" w14:textId="6E4A3D3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5264705D" w14:textId="311C858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Игроки-«рыбки» находятся на площадке. Пара игроков — водящие, образуют «сеть» (берутся за руки — одна рука свободна). По сигналу рыбки бегают по площадке, а рыбаки догоняют рыбок и соединяют вокруг них руки. Рыбка, которая попалась в сеть, присоединяется к рыбакам. Игра продолжается до тех пор, пока сеть не разорвётся или пока не будут пойманы все игроки.</w:t>
      </w:r>
    </w:p>
    <w:p w14:paraId="72377460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Нельзя тянуть сеть в разные стороны.</w:t>
      </w:r>
    </w:p>
    <w:p w14:paraId="547889D9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2F4D3727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Игра «Мы – весёлые ребята»</w:t>
      </w:r>
    </w:p>
    <w:p w14:paraId="6593167E" w14:textId="00ECB31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6E835E0E" w14:textId="139F134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10C66C5B" w14:textId="58B3852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19598AD1" w14:textId="7A07FFE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быстроту и ловкость.</w:t>
      </w:r>
    </w:p>
    <w:p w14:paraId="7BAB44B7" w14:textId="7869C93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3EC45452" w14:textId="0D58650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находятся на одной стороне площадки, водящий стоит в центре площадки лицом к игрокам. Дети хором говорят:</w:t>
      </w:r>
    </w:p>
    <w:p w14:paraId="1349ACAF" w14:textId="1328535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Мы — весёлые ребята,</w:t>
      </w:r>
    </w:p>
    <w:p w14:paraId="1B82B16A" w14:textId="0D1251B4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Любим бегать и скакать,</w:t>
      </w:r>
    </w:p>
    <w:p w14:paraId="5BB70448" w14:textId="12D52E1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Ну, попробуй нас догнать.</w:t>
      </w:r>
    </w:p>
    <w:p w14:paraId="13844D96" w14:textId="6502C3A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Раз, два, три — беги!</w:t>
      </w:r>
    </w:p>
    <w:p w14:paraId="220A8DA6" w14:textId="17564868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С последними словами игроки перебегают на противоположную сторону площадки, а водящий старается их запятнать.</w:t>
      </w:r>
    </w:p>
    <w:p w14:paraId="443B585C" w14:textId="642470A8" w:rsid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После двух перебежек выбирается новый водящий.</w:t>
      </w:r>
    </w:p>
    <w:p w14:paraId="1A628045" w14:textId="77777777" w:rsidR="00010F0E" w:rsidRPr="005527C3" w:rsidRDefault="00010F0E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B9AA19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Выше ноги от земли</w:t>
      </w:r>
    </w:p>
    <w:p w14:paraId="6AA2D1D4" w14:textId="587C5A0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7A9D7853" w14:textId="35965E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1 флажок.</w:t>
      </w:r>
    </w:p>
    <w:p w14:paraId="061E0F67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быстроту и ловкость.</w:t>
      </w:r>
    </w:p>
    <w:p w14:paraId="4A4190A6" w14:textId="77777777" w:rsid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12CE56" w14:textId="77777777" w:rsidR="00010F0E" w:rsidRDefault="00010F0E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2BD478" w14:textId="77777777" w:rsidR="00010F0E" w:rsidRPr="005527C3" w:rsidRDefault="00010F0E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975A54" w14:textId="6099526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7A53EDD2" w14:textId="74FBC5E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бегают по площадке в разных направлениях. Педагог даёт в руки одному из детей флажок — это водящий. Водящий поднимает флажок вверх и бегает вместе со всеми. По команде «Лови!» дети убегают и «прячутся» на любом возвышении (гимнастической стенке, скамейке, турнике). Игроков, не успевших «спрятаться», водящий пятнает флажком.</w:t>
      </w:r>
    </w:p>
    <w:p w14:paraId="00D79A90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Игроки, которых запятнали, остаются в игре. Отмечаются водящие, которые запятнали большее количество игроков.</w:t>
      </w:r>
    </w:p>
    <w:p w14:paraId="6A5130CB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C9DB93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Хвостики</w:t>
      </w:r>
    </w:p>
    <w:p w14:paraId="6E59606D" w14:textId="69FD214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0AF75F44" w14:textId="2EF35EF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78370EC2" w14:textId="498E0078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ленточки (30-40 см) по количеству игроков.</w:t>
      </w:r>
    </w:p>
    <w:p w14:paraId="2FE84CC6" w14:textId="67B4C8E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совершенствовать координационные способности и ловкость.</w:t>
      </w:r>
    </w:p>
    <w:p w14:paraId="188A2EE2" w14:textId="3D45004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7FB442AD" w14:textId="1B28CCE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находятся на площадке, водящий — «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>» в стороне. У каждого игрока прикреплена сзади лента — «хвост». По сигналу игроки разбегаются по площадке, а водящий догоняет их и старается снять ленту. Игрок, который остался без хвоста, временно выбывает из игры. По сигналу игра останавливается и подсчитывается количество сорванных хвостов.</w:t>
      </w:r>
    </w:p>
    <w:p w14:paraId="416ED584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 xml:space="preserve">Нельзя придерживать хвост рукой и толкать </w:t>
      </w:r>
      <w:proofErr w:type="spellStart"/>
      <w:r w:rsidRPr="005527C3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5527C3">
        <w:rPr>
          <w:rFonts w:ascii="Times New Roman" w:hAnsi="Times New Roman" w:cs="Times New Roman"/>
          <w:sz w:val="28"/>
          <w:szCs w:val="28"/>
        </w:rPr>
        <w:t>.</w:t>
      </w:r>
    </w:p>
    <w:p w14:paraId="54020DBB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6DD5A489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Хитрая лиса</w:t>
      </w:r>
    </w:p>
    <w:p w14:paraId="3F3C9F3F" w14:textId="7C6361B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46D8312B" w14:textId="0BA8B440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1B088334" w14:textId="6217BE0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3D2D773C" w14:textId="43E14CD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ловкость и быстроту.</w:t>
      </w:r>
    </w:p>
    <w:p w14:paraId="0EF9B204" w14:textId="1D42DE9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519E504E" w14:textId="114557E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строятся в круг в центре площадки. По команде дети закрывают глаза, а педагог выбирает водящего — «хитрую лису», касаясь плеча одного из игроков. Хитрая лиса молчит и ничем себя не выдаёт. Дети открывают глаза и хором три раза спрашивают: «Хитрая лиса, где ты?» Хитрая лиса прыгает в центр круга и говорит: «Я тут!» Дети разбегаются, а хитрая лиса старается их догнать и запятнать. Игра повторяется 3-4 раза. В конце каждой игры подсчитывают пойманных игроков и выбирают нового водящего</w:t>
      </w:r>
      <w:r w:rsidR="00010F0E">
        <w:rPr>
          <w:rFonts w:ascii="Times New Roman" w:hAnsi="Times New Roman" w:cs="Times New Roman"/>
          <w:sz w:val="28"/>
          <w:szCs w:val="28"/>
        </w:rPr>
        <w:t>.</w:t>
      </w:r>
    </w:p>
    <w:p w14:paraId="417B936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lastRenderedPageBreak/>
        <w:t>Пойманные игроки временно выбывают из игры.</w:t>
      </w:r>
    </w:p>
    <w:p w14:paraId="3CD3CDA9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85990C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Солнце и луна</w:t>
      </w:r>
    </w:p>
    <w:p w14:paraId="10D9913B" w14:textId="5589A8C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2E3F18BE" w14:textId="1D1DCE8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62D8E8EB" w14:textId="1B89469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7958F3BD" w14:textId="7C66137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быстроту и ловкость.</w:t>
      </w:r>
    </w:p>
    <w:p w14:paraId="58923C83" w14:textId="4C7FDA4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11DB0400" w14:textId="5FE59AC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На противоположных сторонах площадки проводятся 2 черты, за чертой — «дом» игроков. Команды «Солнце» и «Луна» строятся в шеренгу спиной друг к другу и лицом к своему «дому» в центре площадки на расстоянии 1,5-2 м одна от другой. Педагог называет то одну, то другую команду. По сигналу «Луна!» игроки этой команды бегут в дом, а игроки другой команды поворачиваются кругом, догоняют их и стараются запятнать. Затем подсчитывается количество пойманных игроков, и команды возвращаются на место. Перебежки повторяются 5-6 раз. Отмечается команда, которая запятнала больше игроков.</w:t>
      </w:r>
    </w:p>
    <w:p w14:paraId="1A3531D2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Нельзя пятнать игроков в доме.</w:t>
      </w:r>
    </w:p>
    <w:p w14:paraId="05C4F326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B0B292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Земля</w:t>
      </w:r>
    </w:p>
    <w:p w14:paraId="178FB860" w14:textId="75A61EF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5B356C41" w14:textId="00FEA6A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7189F6DB" w14:textId="444BFBB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527D154F" w14:textId="32041A9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формировать согласованность двигательных действий.</w:t>
      </w:r>
    </w:p>
    <w:p w14:paraId="66A1F946" w14:textId="62C116E0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5EE6F1E9" w14:textId="249779E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(5-6 человек) строятся в колонну по одному и кладут руки на пояс впередистоящего. Первый игрок в колонне — «голова», последний — «хвост». По сигналу голова должна запятнать хвост. Если голова запятнала хвост или разорвалось сцепление, то игра останавливается и выбираются новые водящие.</w:t>
      </w:r>
    </w:p>
    <w:p w14:paraId="5CDB6F27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Голова и хвост должны действовать согласованно, нельзя тянуть игроков за одежду и толкаться.</w:t>
      </w:r>
    </w:p>
    <w:p w14:paraId="69442081" w14:textId="77777777" w:rsid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C301AC" w14:textId="77777777" w:rsidR="00010F0E" w:rsidRPr="005527C3" w:rsidRDefault="00010F0E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9FDFEF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lastRenderedPageBreak/>
        <w:t>К своим флажкам!</w:t>
      </w:r>
    </w:p>
    <w:p w14:paraId="7B77DF0D" w14:textId="52F439B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78F7FAAB" w14:textId="7E567BC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4515EF48" w14:textId="56D7E69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3-4 флажка разных цветов.</w:t>
      </w:r>
    </w:p>
    <w:p w14:paraId="33CC9BA6" w14:textId="33B5685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формировать пространственную и зрительную ориентацию.</w:t>
      </w:r>
    </w:p>
    <w:p w14:paraId="6ED3F4FE" w14:textId="765D9C9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1AB793CC" w14:textId="004E052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делятся на 3-4 команды и строятся в круг. В центре каждого круга — водящий с флажком. По сигналу дети разбегаются по площадке врассыпную, а по команде «К своим флажкам!» бегут к флажку своего цвета и строятся в круг. Отмечается команда, которая построилась первой и выбираются новые водящие.</w:t>
      </w:r>
    </w:p>
    <w:p w14:paraId="0FADB4E8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Игра повторяется 3—4 раза, водящие меняют местоположение.</w:t>
      </w:r>
    </w:p>
    <w:p w14:paraId="1601D9D0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0DB682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Берегись!</w:t>
      </w:r>
    </w:p>
    <w:p w14:paraId="1B0BF11F" w14:textId="4BC67AA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5FF0140A" w14:textId="185C968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0E508253" w14:textId="3307F5B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шнур на ширину площадки.</w:t>
      </w:r>
    </w:p>
    <w:p w14:paraId="58050E0A" w14:textId="536A2F3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улучшать быстроту реакции на сигнал.</w:t>
      </w:r>
    </w:p>
    <w:p w14:paraId="5DB61A24" w14:textId="668AE57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1164B6B8" w14:textId="7991CEE8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Поперёк площадки натянут шнур (высота 40-45 см), игроки находятся в «доме» на одной стороне площадки, водящий — «пятнашка» находится на другой стороне площадки за шнуром спиной к игрокам. Дети идут в сторону пятнашки, который громко говорит: «Берегись — раз! Берегись — два! Берегись — три!» С последними словами водящий перепрыгивает через шнур, догоняет игроков и пятнает. Затем выбирается новый водящий, пойманные игроки остаются в игре.</w:t>
      </w:r>
    </w:p>
    <w:p w14:paraId="5FC2666A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Водящий произносит слова медленно, чтобы игроки подошли к нему ближе.</w:t>
      </w:r>
    </w:p>
    <w:p w14:paraId="3FDFEBD7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677033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Охотники и утки</w:t>
      </w:r>
    </w:p>
    <w:p w14:paraId="213CC1FA" w14:textId="45033660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64335872" w14:textId="2749EB0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20D509D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1 мяч среднего диаметра.</w:t>
      </w:r>
    </w:p>
    <w:p w14:paraId="694C458C" w14:textId="5D640EA6" w:rsidR="005527C3" w:rsidRPr="005527C3" w:rsidRDefault="00010F0E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527C3" w:rsidRPr="005527C3">
        <w:rPr>
          <w:rFonts w:ascii="Times New Roman" w:hAnsi="Times New Roman" w:cs="Times New Roman"/>
          <w:sz w:val="28"/>
          <w:szCs w:val="28"/>
        </w:rPr>
        <w:t>ель игры: воспитывать ловкость.</w:t>
      </w:r>
    </w:p>
    <w:p w14:paraId="740486F4" w14:textId="35F1857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3E8E4749" w14:textId="0D9AB27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Игроки-«утки» находятся на площадке. 2 водящих — «охотники», стоят на противоположных сторонах площадки лицом друг другу, один из охотников держит в руках мяч. Охотники бросают мяч, стараясь попасть им в уток. Утки перебегают с одной стороны площадки на другую, стараясь увернуться от мяча. Игроки, в которых попали мячом, временно выбывают из игры. Игра продолжается 1,5-2 минуты, затем подсчитываются пойманные утки и выбираются новые водящие.</w:t>
      </w:r>
    </w:p>
    <w:p w14:paraId="7351A2D8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Мяч бросать в спину или в ноги игрокам.</w:t>
      </w:r>
    </w:p>
    <w:p w14:paraId="1DE124D1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4E3293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Волк во рву</w:t>
      </w:r>
    </w:p>
    <w:p w14:paraId="182B8503" w14:textId="2F33C90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38CA28C5" w14:textId="70B337E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72D66733" w14:textId="2675760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4D544246" w14:textId="033D0EC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совершенствовать скоростно-силовые способности.</w:t>
      </w:r>
    </w:p>
    <w:p w14:paraId="11554D26" w14:textId="3FB370D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3712053F" w14:textId="61FD4D0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Игроки-«козы» находятся на одной стороне площадки. В центре площадки параллельными линиями обозначен «ров», шириною 70-100 см. Водящий — «волк» стоит во рву. По команде педагога «Козы — в поле, волк во рву!» козы перебегают на противоположную сторону, перепрыгивая через ров. Волк старается запятнать прыгающих коз. Игра повторяется 2 раза, затем выбирается новый водящий.</w:t>
      </w:r>
    </w:p>
    <w:p w14:paraId="4960253E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 прыжке отталкиваться одной ногой; волку нельзя выходить за пределы рва.</w:t>
      </w:r>
    </w:p>
    <w:p w14:paraId="08818FD2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772C06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10F0E">
        <w:rPr>
          <w:rFonts w:ascii="Times New Roman" w:hAnsi="Times New Roman" w:cs="Times New Roman"/>
          <w:sz w:val="32"/>
          <w:szCs w:val="32"/>
        </w:rPr>
        <w:t>Попрыгунчики воробушки</w:t>
      </w:r>
    </w:p>
    <w:p w14:paraId="40FD9F7D" w14:textId="502B758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09F09AEC" w14:textId="2E48F664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7141FC17" w14:textId="40212A34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09610002" w14:textId="535CD87E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быстроту и ловкость.</w:t>
      </w:r>
    </w:p>
    <w:p w14:paraId="59831F34" w14:textId="54602D7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3909A8E8" w14:textId="76A0785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На площадке начерчен круг, игроки — «воробьи» строятся по кругу. В центре круга стоит водящий — «ворона». Воробьи запрыгивают в круг, прыгают в кругу, выпрыгивают из него. Ворона старается запятнать воробьев в кругу. Пойманные игроки остаются в игре. Когда ворон поймает 3-4 воробья, выбирается новый водящий.</w:t>
      </w:r>
      <w:r w:rsidR="00010F0E">
        <w:rPr>
          <w:rFonts w:ascii="Times New Roman" w:hAnsi="Times New Roman" w:cs="Times New Roman"/>
          <w:sz w:val="28"/>
          <w:szCs w:val="28"/>
        </w:rPr>
        <w:t xml:space="preserve"> </w:t>
      </w:r>
      <w:r w:rsidRPr="005527C3">
        <w:rPr>
          <w:rFonts w:ascii="Times New Roman" w:hAnsi="Times New Roman" w:cs="Times New Roman"/>
          <w:sz w:val="28"/>
          <w:szCs w:val="28"/>
        </w:rPr>
        <w:t>Нельзя бросать мяч после свистка</w:t>
      </w:r>
    </w:p>
    <w:p w14:paraId="42A1B063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lastRenderedPageBreak/>
        <w:t>Удочка</w:t>
      </w:r>
    </w:p>
    <w:p w14:paraId="0E34893D" w14:textId="4A90130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5796A88F" w14:textId="14371A1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64CB466E" w14:textId="20F175D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1 скакалка.</w:t>
      </w:r>
    </w:p>
    <w:p w14:paraId="455C6039" w14:textId="6A42B8D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совершенствовать координационные способности, укреплять мышцы ног.</w:t>
      </w:r>
    </w:p>
    <w:p w14:paraId="67827C64" w14:textId="3E51E38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381DF8D3" w14:textId="6693B0E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Игроки-«рыбки» строятся в круг, в центре круга стоит водящий — «рыбак» и держит в руках «удочку»-скакалку. Водящий вращает скакалку по кругу, а дети подпрыгивают вверх, стараясь её не задеть. Игрок, который задел скакалку, временно выбывает. Игра повторяется 2-3 раза, отмечаются самые ловкие рыбки.</w:t>
      </w:r>
    </w:p>
    <w:p w14:paraId="70DF84CD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Мягко приземляться, не топать.</w:t>
      </w:r>
    </w:p>
    <w:p w14:paraId="49F6979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237F03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Бездомный заяц</w:t>
      </w:r>
    </w:p>
    <w:p w14:paraId="2B458DC9" w14:textId="79A5945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5D211B31" w14:textId="6037ED6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27EA6B84" w14:textId="5C9B3333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обручи среднего диаметра по количеству игроков. Цель игры: улучшать быстроту реакции на звуковой сигнал.</w:t>
      </w:r>
    </w:p>
    <w:p w14:paraId="08BCB728" w14:textId="57E1A95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12048647" w14:textId="77777777" w:rsid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7C3">
        <w:rPr>
          <w:rFonts w:ascii="Times New Roman" w:hAnsi="Times New Roman" w:cs="Times New Roman"/>
          <w:sz w:val="28"/>
          <w:szCs w:val="28"/>
        </w:rPr>
        <w:t xml:space="preserve">Игроки-«зайцы» стоят в «домиках» — обручах, расположенных на одной стороне площадки. По команде зайцы выпрыгивают из домиков и прыгают по площадке на двух ногах. Педагог в это время убирает один или несколько обручей. По звуковому сигналу зайцы прячутся в домики. Тот, кому не хватило домика, — бездомный заяц, он остается в игре. Игра продолжается </w:t>
      </w:r>
    </w:p>
    <w:p w14:paraId="3B82B700" w14:textId="1667C0DB" w:rsidR="005527C3" w:rsidRP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4-5 раз, отмечаются самые ловкие зайцы.</w:t>
      </w:r>
      <w:r w:rsidR="00010F0E">
        <w:rPr>
          <w:rFonts w:ascii="Times New Roman" w:hAnsi="Times New Roman" w:cs="Times New Roman"/>
          <w:sz w:val="28"/>
          <w:szCs w:val="28"/>
        </w:rPr>
        <w:t xml:space="preserve"> </w:t>
      </w:r>
      <w:r w:rsidRPr="005527C3">
        <w:rPr>
          <w:rFonts w:ascii="Times New Roman" w:hAnsi="Times New Roman" w:cs="Times New Roman"/>
          <w:sz w:val="28"/>
          <w:szCs w:val="28"/>
        </w:rPr>
        <w:t>Прятаться можно в любой домик, два зайца в один домик спрятаться не могут.</w:t>
      </w:r>
    </w:p>
    <w:p w14:paraId="20B3428F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0D2D56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Белки в колесе</w:t>
      </w:r>
    </w:p>
    <w:p w14:paraId="706E6A52" w14:textId="7CDA02F4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56F1CD30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1DAA14B3" w14:textId="4313F66D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6-8 обручей среднего диаметра.</w:t>
      </w:r>
    </w:p>
    <w:p w14:paraId="20E8D12D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совершенствовать координационные способности.</w:t>
      </w:r>
    </w:p>
    <w:p w14:paraId="3A2CDCAC" w14:textId="77777777" w:rsidR="00010F0E" w:rsidRDefault="00010F0E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C8DA2A" w14:textId="21F3AFE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59D44D0C" w14:textId="1CB1185A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8-10 детей строятся в круг. Каждый игрок держит перед собой на полу обруч в вертикальном положении, образовав туннель из обручей по кругу.</w:t>
      </w:r>
    </w:p>
    <w:p w14:paraId="570C713D" w14:textId="50FFF4D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Выбирается пара игроков — 2 «белки». По сигналу одна белка догоняет другую, пролезая через обручи. Запятнав белку, игроки меняются ролями. Затем выбирается новая пара игроков.</w:t>
      </w:r>
    </w:p>
    <w:p w14:paraId="13610322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По окончании игры отмечаются белки, которых не смогли запятнать.</w:t>
      </w:r>
    </w:p>
    <w:p w14:paraId="0BC1FE41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43C15B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t>Весёлый волейбол</w:t>
      </w:r>
    </w:p>
    <w:p w14:paraId="2602F3F5" w14:textId="4C975EB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24BA4B08" w14:textId="6618B8F0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54406EA7" w14:textId="5D7BCD1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мячи среднего диаметра по количеству игроков, волейбольная сетка.</w:t>
      </w:r>
    </w:p>
    <w:p w14:paraId="60D24C31" w14:textId="7176E50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закреплять перебрасывание мяча через волейбольную сетку.</w:t>
      </w:r>
    </w:p>
    <w:p w14:paraId="6C56DA1C" w14:textId="1CCCB26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2D74CD0D" w14:textId="6662EF8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Участвуют 2 команды. Игроки находятся по разные стороны волейбольной сетки. Каждый игрок держит в руках мяч. По сигналу дети перебрасывают мячи на сторону соперника, стараясь избавиться от всех мячей на своей площадке. По свистку игра останавливается и подсчитывается количество мячей на площадке каждой команды. Выигрывает команда, на площадке которой осталось меньше мячей</w:t>
      </w:r>
      <w:r w:rsidR="00010F0E">
        <w:rPr>
          <w:rFonts w:ascii="Times New Roman" w:hAnsi="Times New Roman" w:cs="Times New Roman"/>
          <w:sz w:val="28"/>
          <w:szCs w:val="28"/>
        </w:rPr>
        <w:t xml:space="preserve">. </w:t>
      </w:r>
      <w:r w:rsidRPr="005527C3">
        <w:rPr>
          <w:rFonts w:ascii="Times New Roman" w:hAnsi="Times New Roman" w:cs="Times New Roman"/>
          <w:sz w:val="28"/>
          <w:szCs w:val="28"/>
        </w:rPr>
        <w:t>Нельзя бросать мячи после свистка.</w:t>
      </w:r>
    </w:p>
    <w:p w14:paraId="74EB2D22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2F6124" w14:textId="77777777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5527C3">
        <w:rPr>
          <w:rFonts w:ascii="Times New Roman" w:hAnsi="Times New Roman" w:cs="Times New Roman"/>
          <w:color w:val="FF0000"/>
          <w:sz w:val="32"/>
          <w:szCs w:val="32"/>
        </w:rPr>
        <w:t>Белые медведи</w:t>
      </w:r>
    </w:p>
    <w:p w14:paraId="4F9FF563" w14:textId="3C940096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762E51B5" w14:textId="22B95F9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545EF4A8" w14:textId="0EC1251C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1 обруч среднего диаметра.</w:t>
      </w:r>
    </w:p>
    <w:p w14:paraId="00AB292A" w14:textId="64A450E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воспитывать быстроту и ловкость.</w:t>
      </w:r>
    </w:p>
    <w:p w14:paraId="3BA26989" w14:textId="71B5C06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108A3E" w14:textId="49C13F3F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Игроки-«пингвины» находятся на площадке, водящий — «белый медведь» стоит в стороне с обручем в руках. По сигналу пингвины разбегаются, а «белый медведь» старается догнать пингвинов и накинуть на них обруч. Пойманные пингвины временно выбывают из игры.</w:t>
      </w:r>
    </w:p>
    <w:p w14:paraId="30EB3B07" w14:textId="7C8C996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Ловить пингвинов аккуратно, стараясь не ударить их обручем; роль водящего может выполнять педагог.</w:t>
      </w:r>
    </w:p>
    <w:p w14:paraId="4B44445F" w14:textId="77777777" w:rsidR="005527C3" w:rsidRPr="00010F0E" w:rsidRDefault="005527C3" w:rsidP="005527C3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10F0E">
        <w:rPr>
          <w:rFonts w:ascii="Times New Roman" w:hAnsi="Times New Roman" w:cs="Times New Roman"/>
          <w:color w:val="FF0000"/>
          <w:sz w:val="32"/>
          <w:szCs w:val="32"/>
        </w:rPr>
        <w:lastRenderedPageBreak/>
        <w:t>Мышеловка</w:t>
      </w:r>
    </w:p>
    <w:p w14:paraId="37330BA4" w14:textId="62619D32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Возраст: 4-5 лет.</w:t>
      </w:r>
    </w:p>
    <w:p w14:paraId="3E1978F2" w14:textId="55D879E1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Место проведения: любое.</w:t>
      </w:r>
    </w:p>
    <w:p w14:paraId="5B629BC1" w14:textId="6CC88A19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Инвентарь: не требуется.</w:t>
      </w:r>
    </w:p>
    <w:p w14:paraId="5EC722B1" w14:textId="6466C75B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Цель игры: совершенствовать координацию движений и ловкость.</w:t>
      </w:r>
    </w:p>
    <w:p w14:paraId="1CFCC9C9" w14:textId="163D15E5" w:rsidR="005527C3" w:rsidRPr="005527C3" w:rsidRDefault="005527C3" w:rsidP="00552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Ход игры</w:t>
      </w:r>
      <w:r w:rsidR="00010F0E">
        <w:rPr>
          <w:rFonts w:ascii="Times New Roman" w:hAnsi="Times New Roman" w:cs="Times New Roman"/>
          <w:sz w:val="28"/>
          <w:szCs w:val="28"/>
        </w:rPr>
        <w:t>:</w:t>
      </w:r>
    </w:p>
    <w:p w14:paraId="33987CAF" w14:textId="407DADC2" w:rsidR="005527C3" w:rsidRP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Игроки делятся на 2 группы. Одни образуют круг — «мышеловку». Другие — «мыши» — находятся вне круга. Дети, изображающие мышеловку, идут по кругу, подняв сцепленные руки вверх и говорят:</w:t>
      </w:r>
    </w:p>
    <w:p w14:paraId="5BC2A114" w14:textId="307FD4D4" w:rsidR="005527C3" w:rsidRP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Ах, как мыши надоели, развелось их просто страсть.</w:t>
      </w:r>
    </w:p>
    <w:p w14:paraId="2A4AE6B8" w14:textId="33148B54" w:rsidR="005527C3" w:rsidRP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Всё погрызли, всё поели, всюду лезут — вот напасть.</w:t>
      </w:r>
    </w:p>
    <w:p w14:paraId="0EA6D4DC" w14:textId="3631E5D7" w:rsidR="005527C3" w:rsidRP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Берегитесь же, плутовки, доберёмся мы до вас.</w:t>
      </w:r>
    </w:p>
    <w:p w14:paraId="1A9E21D5" w14:textId="334B3828" w:rsidR="005527C3" w:rsidRP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Вот поставим мышеловки — переловим всех за раз.</w:t>
      </w:r>
    </w:p>
    <w:p w14:paraId="5DF72B3F" w14:textId="67B62235" w:rsidR="005527C3" w:rsidRP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В процессе произнесения слов дети-«мыши» вбегают в круг, подлезая под сцепленные руки детей, и выбегают из круга. По окончании слов мышеловка закрывается — дети опускают руки. Те, кто остался в кругу, считаются пойманными. Они встают в круг — мышеловка увеличивается.</w:t>
      </w:r>
    </w:p>
    <w:p w14:paraId="377749A4" w14:textId="6E42F0EB" w:rsidR="00E639C0" w:rsidRPr="005527C3" w:rsidRDefault="005527C3" w:rsidP="0001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C3">
        <w:rPr>
          <w:rFonts w:ascii="Times New Roman" w:hAnsi="Times New Roman" w:cs="Times New Roman"/>
          <w:sz w:val="28"/>
          <w:szCs w:val="28"/>
        </w:rPr>
        <w:t>Отмечаются самые ловкие мыши.</w:t>
      </w:r>
    </w:p>
    <w:sectPr w:rsidR="00E639C0" w:rsidRPr="0055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0A95" w14:textId="77777777" w:rsidR="00DB06C6" w:rsidRDefault="00DB06C6" w:rsidP="00010F0E">
      <w:pPr>
        <w:spacing w:after="0" w:line="240" w:lineRule="auto"/>
      </w:pPr>
      <w:r>
        <w:separator/>
      </w:r>
    </w:p>
  </w:endnote>
  <w:endnote w:type="continuationSeparator" w:id="0">
    <w:p w14:paraId="42D81F14" w14:textId="77777777" w:rsidR="00DB06C6" w:rsidRDefault="00DB06C6" w:rsidP="0001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A51F" w14:textId="77777777" w:rsidR="00DB06C6" w:rsidRDefault="00DB06C6" w:rsidP="00010F0E">
      <w:pPr>
        <w:spacing w:after="0" w:line="240" w:lineRule="auto"/>
      </w:pPr>
      <w:r>
        <w:separator/>
      </w:r>
    </w:p>
  </w:footnote>
  <w:footnote w:type="continuationSeparator" w:id="0">
    <w:p w14:paraId="595BC552" w14:textId="77777777" w:rsidR="00DB06C6" w:rsidRDefault="00DB06C6" w:rsidP="00010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3"/>
    <w:rsid w:val="00010F0E"/>
    <w:rsid w:val="005527C3"/>
    <w:rsid w:val="006861B3"/>
    <w:rsid w:val="00DB06C6"/>
    <w:rsid w:val="00E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9EFA"/>
  <w15:chartTrackingRefBased/>
  <w15:docId w15:val="{E19A6D0D-8E82-4077-AB0F-A3B63FB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7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7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7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7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7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7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7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7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7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7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27C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1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0F0E"/>
  </w:style>
  <w:style w:type="paragraph" w:styleId="ae">
    <w:name w:val="footer"/>
    <w:basedOn w:val="a"/>
    <w:link w:val="af"/>
    <w:uiPriority w:val="99"/>
    <w:unhideWhenUsed/>
    <w:rsid w:val="0001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~WRL0005.tmp</Template>
  <TotalTime>34</TotalTime>
  <Pages>1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Ляйсян</dc:creator>
  <cp:keywords/>
  <dc:description/>
  <cp:lastModifiedBy>super.raisovna@yandex.ru</cp:lastModifiedBy>
  <cp:revision>2</cp:revision>
  <dcterms:created xsi:type="dcterms:W3CDTF">2024-08-07T07:00:00Z</dcterms:created>
  <dcterms:modified xsi:type="dcterms:W3CDTF">2024-08-07T07:34:00Z</dcterms:modified>
</cp:coreProperties>
</file>